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23A5E" w14:textId="6711FBC2" w:rsidR="006E7F28" w:rsidRPr="00960EEB" w:rsidRDefault="007346C6" w:rsidP="00FE73A9">
      <w:pPr>
        <w:pStyle w:val="Titolo1"/>
      </w:pPr>
      <w:r>
        <w:t>MODULO RICHIESTA ESERCIZIO DIRITTI</w:t>
      </w:r>
    </w:p>
    <w:p w14:paraId="5505FF97" w14:textId="24CDA0AF" w:rsidR="00960EEB" w:rsidRPr="00960EEB" w:rsidRDefault="007346C6" w:rsidP="00FE73A9">
      <w:pPr>
        <w:pStyle w:val="Sottotitolo"/>
      </w:pPr>
      <w:r w:rsidRPr="007346C6">
        <w:t>artt. 15-22 del Regolamento (UE) 2016/679</w:t>
      </w:r>
    </w:p>
    <w:p w14:paraId="31E12157" w14:textId="18B2F369" w:rsidR="001F369E" w:rsidRPr="000D5978" w:rsidRDefault="007346C6" w:rsidP="001F369E">
      <w:pPr>
        <w:jc w:val="both"/>
        <w:rPr>
          <w:b/>
          <w:bCs/>
        </w:rPr>
      </w:pPr>
      <w:r w:rsidRPr="000D5978">
        <w:rPr>
          <w:b/>
          <w:bCs/>
        </w:rPr>
        <w:t>Il/la sottoscritto/a</w:t>
      </w:r>
      <w:r w:rsidR="000D5978">
        <w:rPr>
          <w:b/>
          <w:bCs/>
        </w:rPr>
        <w:t>, allegando documento di identità</w:t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544"/>
        <w:gridCol w:w="6804"/>
      </w:tblGrid>
      <w:tr w:rsidR="007346C6" w:rsidRPr="0074772F" w14:paraId="17B1BCA7" w14:textId="77777777" w:rsidTr="00EB245B">
        <w:trPr>
          <w:trHeight w:val="36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A0B4D" w14:textId="77777777" w:rsidR="007346C6" w:rsidRDefault="007346C6" w:rsidP="00C93CCD">
            <w:pPr>
              <w:pStyle w:val="Nessunaspaziatura"/>
              <w:ind w:left="127" w:right="-160"/>
            </w:pPr>
            <w:r>
              <w:t>Nome</w:t>
            </w:r>
          </w:p>
        </w:tc>
        <w:tc>
          <w:tcPr>
            <w:tcW w:w="6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C084C0" w14:textId="77777777" w:rsidR="007346C6" w:rsidRPr="0074772F" w:rsidRDefault="007346C6" w:rsidP="00C93CCD">
            <w:pPr>
              <w:pStyle w:val="Nessunaspaziatura"/>
              <w:ind w:left="127" w:right="-160"/>
              <w:rPr>
                <w:highlight w:val="yellow"/>
              </w:rPr>
            </w:pPr>
          </w:p>
        </w:tc>
      </w:tr>
      <w:tr w:rsidR="007346C6" w:rsidRPr="0074772F" w14:paraId="3F0A2E8E" w14:textId="77777777" w:rsidTr="00EB245B">
        <w:trPr>
          <w:trHeight w:val="36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F12BC" w14:textId="77777777" w:rsidR="007346C6" w:rsidRDefault="007346C6" w:rsidP="00C93CCD">
            <w:pPr>
              <w:pStyle w:val="Nessunaspaziatura"/>
              <w:ind w:left="127" w:right="-160"/>
            </w:pPr>
            <w:r>
              <w:t>Cognome</w:t>
            </w:r>
          </w:p>
        </w:tc>
        <w:tc>
          <w:tcPr>
            <w:tcW w:w="6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99E7563" w14:textId="77777777" w:rsidR="007346C6" w:rsidRPr="0074772F" w:rsidRDefault="007346C6" w:rsidP="00C93CCD">
            <w:pPr>
              <w:pStyle w:val="Nessunaspaziatura"/>
              <w:ind w:left="127" w:right="-160"/>
              <w:rPr>
                <w:highlight w:val="yellow"/>
              </w:rPr>
            </w:pPr>
          </w:p>
        </w:tc>
      </w:tr>
      <w:tr w:rsidR="007346C6" w:rsidRPr="0074772F" w14:paraId="0659B98B" w14:textId="77777777" w:rsidTr="00EB245B">
        <w:trPr>
          <w:trHeight w:val="36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8E464" w14:textId="77777777" w:rsidR="007346C6" w:rsidRDefault="007346C6" w:rsidP="00C93CCD">
            <w:pPr>
              <w:pStyle w:val="Nessunaspaziatura"/>
              <w:ind w:left="127" w:right="-160"/>
            </w:pPr>
            <w:r>
              <w:t>Luogo di nascita</w:t>
            </w:r>
          </w:p>
        </w:tc>
        <w:tc>
          <w:tcPr>
            <w:tcW w:w="6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E4E8BE5" w14:textId="77777777" w:rsidR="007346C6" w:rsidRPr="0074772F" w:rsidRDefault="007346C6" w:rsidP="00C93CCD">
            <w:pPr>
              <w:pStyle w:val="Nessunaspaziatura"/>
              <w:ind w:left="127" w:right="-160"/>
              <w:rPr>
                <w:highlight w:val="yellow"/>
              </w:rPr>
            </w:pPr>
          </w:p>
        </w:tc>
      </w:tr>
      <w:tr w:rsidR="007346C6" w:rsidRPr="0074772F" w14:paraId="3210A7BB" w14:textId="77777777" w:rsidTr="00EB245B">
        <w:trPr>
          <w:trHeight w:val="43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FCBCF" w14:textId="77777777" w:rsidR="007346C6" w:rsidRDefault="007346C6" w:rsidP="00C93CCD">
            <w:pPr>
              <w:pStyle w:val="Nessunaspaziatura"/>
              <w:ind w:left="127" w:right="-160"/>
            </w:pPr>
            <w:r>
              <w:t>Data di nascita</w:t>
            </w:r>
          </w:p>
        </w:tc>
        <w:tc>
          <w:tcPr>
            <w:tcW w:w="6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AA9486" w14:textId="77777777" w:rsidR="007346C6" w:rsidRPr="0074772F" w:rsidRDefault="007346C6" w:rsidP="00C93CCD">
            <w:pPr>
              <w:pStyle w:val="Nessunaspaziatura"/>
              <w:ind w:left="127" w:right="-160"/>
              <w:rPr>
                <w:highlight w:val="yellow"/>
              </w:rPr>
            </w:pPr>
          </w:p>
        </w:tc>
      </w:tr>
      <w:tr w:rsidR="000D5978" w:rsidRPr="0074772F" w14:paraId="33CBCFE2" w14:textId="77777777" w:rsidTr="00EB245B">
        <w:trPr>
          <w:trHeight w:val="43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E490D" w14:textId="4A6381AB" w:rsidR="000D5978" w:rsidRDefault="000D5978" w:rsidP="00C93CCD">
            <w:pPr>
              <w:pStyle w:val="Nessunaspaziatura"/>
              <w:ind w:left="127" w:right="-160"/>
            </w:pPr>
            <w:r>
              <w:t>Recapito per la risposta</w:t>
            </w:r>
          </w:p>
        </w:tc>
        <w:tc>
          <w:tcPr>
            <w:tcW w:w="6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735535C" w14:textId="77777777" w:rsidR="000D5978" w:rsidRPr="0074772F" w:rsidRDefault="000D5978" w:rsidP="00C93CCD">
            <w:pPr>
              <w:pStyle w:val="Nessunaspaziatura"/>
              <w:ind w:left="127" w:right="-160"/>
              <w:rPr>
                <w:highlight w:val="yellow"/>
              </w:rPr>
            </w:pPr>
          </w:p>
        </w:tc>
      </w:tr>
    </w:tbl>
    <w:p w14:paraId="5343AA70" w14:textId="20DBF6DD" w:rsidR="00EF4419" w:rsidRDefault="00DA757A" w:rsidP="00DA757A">
      <w:pPr>
        <w:spacing w:before="240"/>
        <w:ind w:right="-58"/>
        <w:jc w:val="both"/>
        <w:rPr>
          <w:rStyle w:val="Titolo3Carattere"/>
        </w:rPr>
      </w:pPr>
      <w:r w:rsidRPr="000D5978">
        <w:rPr>
          <w:rStyle w:val="Titolo3Carattere"/>
        </w:rPr>
        <w:t>consapevole de</w:t>
      </w:r>
      <w:r w:rsidR="007346C6" w:rsidRPr="000D5978">
        <w:rPr>
          <w:rStyle w:val="Titolo3Carattere"/>
        </w:rPr>
        <w:t>i diritti di cui agli artt. 15-22 del Regolamento (UE) 2016/679</w:t>
      </w:r>
      <w:r w:rsidRPr="000D5978">
        <w:rPr>
          <w:rStyle w:val="Titolo3Carattere"/>
        </w:rPr>
        <w:t xml:space="preserve"> (GDPR)</w:t>
      </w:r>
      <w:r w:rsidR="00EF4419" w:rsidRPr="00EF4419">
        <w:rPr>
          <w:b/>
          <w:bCs/>
        </w:rPr>
        <w:t xml:space="preserve"> </w:t>
      </w:r>
      <w:r w:rsidR="00EF4419">
        <w:rPr>
          <w:b/>
          <w:bCs/>
        </w:rPr>
        <w:t xml:space="preserve">e </w:t>
      </w:r>
      <w:r w:rsidR="00EF4419" w:rsidRPr="009C7CE2">
        <w:rPr>
          <w:b/>
          <w:bCs/>
        </w:rPr>
        <w:t>delle sanzioni penali richiamate dall'art. 76 del D.P.R. 28 dicembre 2000 n. 445 sotto la propria responsabilità</w:t>
      </w:r>
    </w:p>
    <w:p w14:paraId="652D0C8E" w14:textId="087C928F" w:rsidR="00DA757A" w:rsidRDefault="001F369E" w:rsidP="00EF4419">
      <w:pPr>
        <w:ind w:right="-58"/>
        <w:jc w:val="center"/>
      </w:pPr>
      <w:r>
        <w:rPr>
          <w:b/>
          <w:bCs/>
        </w:rPr>
        <w:t>DICHIARA DI</w:t>
      </w:r>
      <w:r w:rsidR="00EF4419">
        <w:rPr>
          <w:b/>
          <w:bCs/>
        </w:rPr>
        <w:t xml:space="preserve"> VOLER ESERCITARE IL/I SEGUENTE/I DIRITTO/I</w:t>
      </w:r>
      <w:r w:rsidR="00DA757A" w:rsidRPr="000D5978">
        <w:t>:</w:t>
      </w:r>
    </w:p>
    <w:p w14:paraId="53A31096" w14:textId="1DD205D8" w:rsidR="00E41880" w:rsidRDefault="0015638E" w:rsidP="00111CE6">
      <w:pPr>
        <w:pStyle w:val="Elencopuntato"/>
        <w:numPr>
          <w:ilvl w:val="0"/>
          <w:numId w:val="0"/>
        </w:numPr>
        <w:ind w:right="-58"/>
        <w:jc w:val="both"/>
      </w:pPr>
      <w:r w:rsidRPr="0015638E">
        <w:rPr>
          <w:i/>
          <w:iCs/>
        </w:rPr>
        <w:t xml:space="preserve">(specificare </w:t>
      </w:r>
      <w:r w:rsidR="00111CE6">
        <w:rPr>
          <w:i/>
          <w:iCs/>
        </w:rPr>
        <w:t xml:space="preserve">l’oggetto della richiesta e </w:t>
      </w:r>
      <w:r w:rsidRPr="0015638E">
        <w:rPr>
          <w:i/>
          <w:iCs/>
        </w:rPr>
        <w:t>quale/i diritto/i si intende esercitare)</w:t>
      </w:r>
      <w:r>
        <w:t xml:space="preserve"> </w:t>
      </w:r>
      <w:r w:rsidR="00E41880">
        <w:t>_______________________</w:t>
      </w:r>
    </w:p>
    <w:p w14:paraId="2AF2AD4D" w14:textId="1D36F754" w:rsidR="0015638E" w:rsidRDefault="0015638E" w:rsidP="00111CE6">
      <w:pPr>
        <w:pStyle w:val="Elencopuntato"/>
        <w:numPr>
          <w:ilvl w:val="0"/>
          <w:numId w:val="0"/>
        </w:numPr>
        <w:ind w:right="-58"/>
        <w:jc w:val="both"/>
      </w:pPr>
      <w:r>
        <w:t>______________</w:t>
      </w:r>
      <w:r w:rsidR="00111CE6">
        <w:t>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A5CC32" w14:textId="77777777" w:rsidR="00E41880" w:rsidRDefault="00E41880" w:rsidP="00E41880">
      <w:pPr>
        <w:pStyle w:val="Elencopuntato"/>
        <w:numPr>
          <w:ilvl w:val="0"/>
          <w:numId w:val="0"/>
        </w:numPr>
        <w:ind w:right="-58"/>
        <w:jc w:val="both"/>
      </w:pPr>
      <w:r>
        <w:t>____________________________________________________________________________________________</w:t>
      </w:r>
    </w:p>
    <w:p w14:paraId="200AA2DB" w14:textId="77777777" w:rsidR="00E41880" w:rsidRDefault="00E41880" w:rsidP="00111CE6">
      <w:pPr>
        <w:pStyle w:val="Elencopuntato"/>
        <w:numPr>
          <w:ilvl w:val="0"/>
          <w:numId w:val="0"/>
        </w:numPr>
        <w:ind w:right="-58"/>
        <w:jc w:val="both"/>
      </w:pPr>
    </w:p>
    <w:p w14:paraId="04446CDA" w14:textId="4BFFD5AD" w:rsidR="007672F3" w:rsidRPr="00E41880" w:rsidRDefault="00DA757A" w:rsidP="00E179CB">
      <w:pPr>
        <w:pStyle w:val="Elencopuntato"/>
        <w:numPr>
          <w:ilvl w:val="0"/>
          <w:numId w:val="0"/>
        </w:numPr>
        <w:spacing w:before="480"/>
        <w:ind w:right="-57"/>
        <w:contextualSpacing w:val="0"/>
        <w:jc w:val="both"/>
      </w:pPr>
      <w:r w:rsidRPr="00DA757A">
        <w:t>La presente richiesta riguarda (</w:t>
      </w:r>
      <w:r w:rsidRPr="00DA757A">
        <w:rPr>
          <w:i/>
          <w:iCs/>
        </w:rPr>
        <w:t xml:space="preserve">indicare </w:t>
      </w:r>
      <w:r w:rsidR="000D5978">
        <w:rPr>
          <w:i/>
          <w:iCs/>
        </w:rPr>
        <w:t xml:space="preserve">i rapporti con l’organizzazione (es. candidato), </w:t>
      </w:r>
      <w:r w:rsidRPr="00DA757A">
        <w:rPr>
          <w:i/>
          <w:iCs/>
        </w:rPr>
        <w:t>i dati personali, le categorie di dati o il trattamento cui si fa riferimento</w:t>
      </w:r>
      <w:r w:rsidRPr="00DA757A">
        <w:t>):</w:t>
      </w:r>
      <w:r>
        <w:t xml:space="preserve"> </w:t>
      </w:r>
      <w:r w:rsidR="000D5978">
        <w:t>_______________________________</w:t>
      </w:r>
      <w:r w:rsidR="002A235C">
        <w:br/>
      </w:r>
      <w:r>
        <w:t>______________________________________________________________________________</w:t>
      </w:r>
      <w:r w:rsidR="000D5978">
        <w:t>____________</w:t>
      </w:r>
      <w:r>
        <w:t>__</w:t>
      </w:r>
      <w:r>
        <w:br/>
        <w:t>________________________________________________________________________________________________________________________________________________________________________________________</w:t>
      </w:r>
      <w:r w:rsidR="002A235C">
        <w:br/>
      </w:r>
      <w:r>
        <w:t>________________________________________________________________________________________________________________________________________________________________________________________</w:t>
      </w:r>
      <w:r w:rsidR="000D5978">
        <w:t>____________________________________________________________________________________________</w:t>
      </w:r>
    </w:p>
    <w:p w14:paraId="29551B49" w14:textId="77777777" w:rsidR="007672F3" w:rsidRDefault="007672F3" w:rsidP="00E179CB">
      <w:pPr>
        <w:pStyle w:val="Elencopuntato"/>
        <w:numPr>
          <w:ilvl w:val="0"/>
          <w:numId w:val="0"/>
        </w:numPr>
        <w:spacing w:before="480"/>
        <w:ind w:right="-57"/>
        <w:contextualSpacing w:val="0"/>
        <w:jc w:val="both"/>
        <w:rPr>
          <w:i/>
          <w:iCs/>
        </w:rPr>
      </w:pPr>
    </w:p>
    <w:p w14:paraId="267A135D" w14:textId="61ED5901" w:rsidR="00EB245B" w:rsidRPr="007672F3" w:rsidRDefault="002930CB" w:rsidP="00E179CB">
      <w:pPr>
        <w:pStyle w:val="Elencopuntato"/>
        <w:numPr>
          <w:ilvl w:val="0"/>
          <w:numId w:val="0"/>
        </w:numPr>
        <w:spacing w:before="480"/>
        <w:ind w:right="-57"/>
        <w:contextualSpacing w:val="0"/>
        <w:jc w:val="both"/>
        <w:rPr>
          <w:i/>
          <w:iCs/>
        </w:rPr>
      </w:pPr>
      <w:r>
        <w:rPr>
          <w:i/>
          <w:iCs/>
        </w:rPr>
        <w:t xml:space="preserve">NOTA: </w:t>
      </w:r>
      <w:r w:rsidR="00EB245B" w:rsidRPr="007672F3">
        <w:rPr>
          <w:i/>
          <w:iCs/>
        </w:rPr>
        <w:t>Trasmettere</w:t>
      </w:r>
      <w:r>
        <w:rPr>
          <w:i/>
          <w:iCs/>
        </w:rPr>
        <w:t xml:space="preserve"> il documento compilato a</w:t>
      </w:r>
      <w:r w:rsidR="00EB245B" w:rsidRPr="007672F3">
        <w:rPr>
          <w:i/>
          <w:iCs/>
        </w:rPr>
        <w:t xml:space="preserve">i dati di contatto </w:t>
      </w:r>
      <w:r w:rsidR="007672F3" w:rsidRPr="007672F3">
        <w:rPr>
          <w:i/>
          <w:iCs/>
        </w:rPr>
        <w:t>presenti in informativa.</w:t>
      </w:r>
    </w:p>
    <w:sectPr w:rsidR="00EB245B" w:rsidRPr="007672F3" w:rsidSect="007346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304" w:bottom="1134" w:left="130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A226A" w14:textId="77777777" w:rsidR="007346C6" w:rsidRDefault="007346C6" w:rsidP="00FE73A9">
      <w:r>
        <w:separator/>
      </w:r>
    </w:p>
  </w:endnote>
  <w:endnote w:type="continuationSeparator" w:id="0">
    <w:p w14:paraId="0B92D2F5" w14:textId="77777777" w:rsidR="007346C6" w:rsidRDefault="007346C6" w:rsidP="00FE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F9F3" w14:textId="77777777" w:rsidR="001B630A" w:rsidRDefault="001B63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31828" w14:textId="53471779" w:rsidR="00960EEB" w:rsidRDefault="002C1BA7" w:rsidP="00FE73A9">
    <w:pPr>
      <w:pStyle w:val="Pidipagina1"/>
    </w:pPr>
    <w:r>
      <w:t>M10</w:t>
    </w:r>
    <w:r w:rsidR="008E1532">
      <w:t xml:space="preserve"> – v.</w:t>
    </w:r>
    <w:r w:rsidR="008E1532" w:rsidRPr="00A10F68">
      <w:rPr>
        <w:kern w:val="0"/>
        <w14:ligatures w14:val="none"/>
      </w:rPr>
      <w:t xml:space="preserve"> </w:t>
    </w:r>
    <w:r w:rsidR="001B630A" w:rsidRPr="001B630A">
      <w:rPr>
        <w:kern w:val="0"/>
        <w14:ligatures w14:val="none"/>
      </w:rPr>
      <w:t xml:space="preserve">1 – </w:t>
    </w:r>
    <w:r w:rsidR="001B630A" w:rsidRPr="001B630A">
      <w:rPr>
        <w:kern w:val="0"/>
        <w14:ligatures w14:val="none"/>
      </w:rPr>
      <w:t>30/08/2024</w:t>
    </w:r>
    <w:r w:rsidR="00960EEB" w:rsidRPr="009F2419">
      <w:ptab w:relativeTo="margin" w:alignment="center" w:leader="none"/>
    </w:r>
    <w:r w:rsidR="00960EEB" w:rsidRPr="009F2419">
      <w:ptab w:relativeTo="margin" w:alignment="right" w:leader="none"/>
    </w:r>
    <w:r w:rsidR="0060415C" w:rsidRPr="0060415C">
      <w:t xml:space="preserve">Pagina | </w:t>
    </w:r>
    <w:r w:rsidR="0060415C" w:rsidRPr="0060415C">
      <w:fldChar w:fldCharType="begin"/>
    </w:r>
    <w:r w:rsidR="0060415C" w:rsidRPr="0060415C">
      <w:instrText>PAGE   \* MERGEFORMAT</w:instrText>
    </w:r>
    <w:r w:rsidR="0060415C" w:rsidRPr="0060415C">
      <w:fldChar w:fldCharType="separate"/>
    </w:r>
    <w:r w:rsidR="0060415C" w:rsidRPr="0060415C">
      <w:t>1</w:t>
    </w:r>
    <w:r w:rsidR="0060415C" w:rsidRPr="0060415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94F99" w14:textId="77777777" w:rsidR="001B630A" w:rsidRDefault="001B63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FC503" w14:textId="77777777" w:rsidR="007346C6" w:rsidRDefault="007346C6" w:rsidP="00FE73A9">
      <w:r>
        <w:separator/>
      </w:r>
    </w:p>
  </w:footnote>
  <w:footnote w:type="continuationSeparator" w:id="0">
    <w:p w14:paraId="40D7C302" w14:textId="77777777" w:rsidR="007346C6" w:rsidRDefault="007346C6" w:rsidP="00FE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BC967" w14:textId="77777777" w:rsidR="001B630A" w:rsidRDefault="001B63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70FAB" w14:textId="4F6947CA" w:rsidR="00960EEB" w:rsidRPr="00960EEB" w:rsidRDefault="007346C6" w:rsidP="00FE73A9">
    <w:pPr>
      <w:pStyle w:val="Intestazione1"/>
    </w:pPr>
    <w:r>
      <w:t>MODULO RICHIESTA ESERCIZIO DIRITTI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22A4D" w14:textId="77777777" w:rsidR="001B630A" w:rsidRDefault="001B63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740DE"/>
    <w:multiLevelType w:val="hybridMultilevel"/>
    <w:tmpl w:val="25D0F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A71BF"/>
    <w:multiLevelType w:val="hybridMultilevel"/>
    <w:tmpl w:val="90547926"/>
    <w:lvl w:ilvl="0" w:tplc="32D81430">
      <w:start w:val="1"/>
      <w:numFmt w:val="decimal"/>
      <w:pStyle w:val="Elencopuntato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6332D"/>
    <w:multiLevelType w:val="hybridMultilevel"/>
    <w:tmpl w:val="FD3CA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783773">
    <w:abstractNumId w:val="1"/>
  </w:num>
  <w:num w:numId="2" w16cid:durableId="306133975">
    <w:abstractNumId w:val="2"/>
  </w:num>
  <w:num w:numId="3" w16cid:durableId="143951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C6"/>
    <w:rsid w:val="00000326"/>
    <w:rsid w:val="00054BE5"/>
    <w:rsid w:val="000D5978"/>
    <w:rsid w:val="00111CE6"/>
    <w:rsid w:val="0015638E"/>
    <w:rsid w:val="001A0A40"/>
    <w:rsid w:val="001B630A"/>
    <w:rsid w:val="001F369E"/>
    <w:rsid w:val="002930CB"/>
    <w:rsid w:val="002A235C"/>
    <w:rsid w:val="002C1BA7"/>
    <w:rsid w:val="00407A09"/>
    <w:rsid w:val="004A0B4D"/>
    <w:rsid w:val="00592F73"/>
    <w:rsid w:val="005D5C11"/>
    <w:rsid w:val="0060415C"/>
    <w:rsid w:val="00632ECC"/>
    <w:rsid w:val="006A6AE1"/>
    <w:rsid w:val="006E7F28"/>
    <w:rsid w:val="007346C6"/>
    <w:rsid w:val="007672F3"/>
    <w:rsid w:val="007D1F59"/>
    <w:rsid w:val="00882DA2"/>
    <w:rsid w:val="008E1532"/>
    <w:rsid w:val="00960EEB"/>
    <w:rsid w:val="009C7CE2"/>
    <w:rsid w:val="00C017E9"/>
    <w:rsid w:val="00D871C5"/>
    <w:rsid w:val="00DA757A"/>
    <w:rsid w:val="00DE4454"/>
    <w:rsid w:val="00E179CB"/>
    <w:rsid w:val="00E41880"/>
    <w:rsid w:val="00E57466"/>
    <w:rsid w:val="00E73A7B"/>
    <w:rsid w:val="00EB245B"/>
    <w:rsid w:val="00EF4419"/>
    <w:rsid w:val="00F24AF0"/>
    <w:rsid w:val="00F86346"/>
    <w:rsid w:val="00F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5A2D1"/>
  <w15:chartTrackingRefBased/>
  <w15:docId w15:val="{39EB2B56-5E07-4E7A-A75F-5AE9B118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3A9"/>
    <w:pPr>
      <w:spacing w:line="360" w:lineRule="auto"/>
    </w:pPr>
  </w:style>
  <w:style w:type="paragraph" w:styleId="Titolo1">
    <w:name w:val="heading 1"/>
    <w:basedOn w:val="Titolo2"/>
    <w:next w:val="Normale"/>
    <w:link w:val="Titolo1Carattere"/>
    <w:uiPriority w:val="9"/>
    <w:qFormat/>
    <w:rsid w:val="00960EEB"/>
    <w:pPr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60EEB"/>
    <w:pPr>
      <w:spacing w:after="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60EEB"/>
    <w:pPr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0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0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0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0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0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0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0EEB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0EEB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960EEB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0EE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0EE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0EE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0EE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0EE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0EE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0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0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0EEB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0EEB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0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0EEB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960EE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0EE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0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0EE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0EEB"/>
    <w:rPr>
      <w:b/>
      <w:bCs/>
      <w:smallCaps/>
      <w:color w:val="0F4761" w:themeColor="accent1" w:themeShade="BF"/>
      <w:spacing w:val="5"/>
    </w:rPr>
  </w:style>
  <w:style w:type="paragraph" w:customStyle="1" w:styleId="Intestazione1">
    <w:name w:val="Intestazione1"/>
    <w:basedOn w:val="Normale"/>
    <w:next w:val="Intestazione"/>
    <w:link w:val="IntestazioneCarattere"/>
    <w:uiPriority w:val="99"/>
    <w:unhideWhenUsed/>
    <w:rsid w:val="00960E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1"/>
    <w:uiPriority w:val="99"/>
    <w:rsid w:val="00960EEB"/>
  </w:style>
  <w:style w:type="paragraph" w:customStyle="1" w:styleId="Pidipagina1">
    <w:name w:val="Piè di pagina1"/>
    <w:basedOn w:val="Normale"/>
    <w:next w:val="Pidipagina"/>
    <w:link w:val="PidipaginaCarattere"/>
    <w:uiPriority w:val="99"/>
    <w:unhideWhenUsed/>
    <w:rsid w:val="00960E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1"/>
    <w:uiPriority w:val="99"/>
    <w:rsid w:val="00960EEB"/>
  </w:style>
  <w:style w:type="table" w:customStyle="1" w:styleId="Grigliatabella1">
    <w:name w:val="Griglia tabella1"/>
    <w:basedOn w:val="Tabellanormale"/>
    <w:next w:val="Grigliatabella"/>
    <w:uiPriority w:val="39"/>
    <w:rsid w:val="00960EE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960E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960EEB"/>
  </w:style>
  <w:style w:type="paragraph" w:styleId="Pidipagina">
    <w:name w:val="footer"/>
    <w:basedOn w:val="Normale"/>
    <w:link w:val="PidipaginaCarattere1"/>
    <w:uiPriority w:val="99"/>
    <w:unhideWhenUsed/>
    <w:rsid w:val="00960E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60EEB"/>
  </w:style>
  <w:style w:type="table" w:styleId="Grigliatabella">
    <w:name w:val="Table Grid"/>
    <w:basedOn w:val="Tabellanormale"/>
    <w:uiPriority w:val="39"/>
    <w:rsid w:val="009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puntato">
    <w:name w:val="Elenco puntato"/>
    <w:basedOn w:val="Paragrafoelenco"/>
    <w:link w:val="ElencopuntatoCarattere"/>
    <w:qFormat/>
    <w:rsid w:val="00D871C5"/>
    <w:pPr>
      <w:numPr>
        <w:numId w:val="1"/>
      </w:numPr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871C5"/>
  </w:style>
  <w:style w:type="character" w:customStyle="1" w:styleId="ElencopuntatoCarattere">
    <w:name w:val="Elenco puntato Carattere"/>
    <w:basedOn w:val="ParagrafoelencoCarattere"/>
    <w:link w:val="Elencopuntato"/>
    <w:rsid w:val="00D871C5"/>
  </w:style>
  <w:style w:type="paragraph" w:styleId="Nessunaspaziatura">
    <w:name w:val="No Spacing"/>
    <w:uiPriority w:val="1"/>
    <w:qFormat/>
    <w:rsid w:val="007346C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A0B4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0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lazzaro\Xifram%20Srl\PrivacyStudio%20-%20Documenti\PROCEDURE%20INTERNE\Doc%20da%20valutare\MOP%20-%20Modello%20organizzativo%20privacy\2023\Modello%20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24ef9b-95b4-4293-875e-7f81973d0082">
      <Terms xmlns="http://schemas.microsoft.com/office/infopath/2007/PartnerControls"/>
    </lcf76f155ced4ddcb4097134ff3c332f>
    <TaxCatchAll xmlns="97f025cf-1f64-40c9-95cf-82e4c75617c7" xsi:nil="true"/>
    <_Flow_SignoffStatus xmlns="8f24ef9b-95b4-4293-875e-7f81973d00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7D32C068C862478D594EE788A870E2" ma:contentTypeVersion="18" ma:contentTypeDescription="Creare un nuovo documento." ma:contentTypeScope="" ma:versionID="392caf23f7f27d29e06dc868ba941526">
  <xsd:schema xmlns:xsd="http://www.w3.org/2001/XMLSchema" xmlns:xs="http://www.w3.org/2001/XMLSchema" xmlns:p="http://schemas.microsoft.com/office/2006/metadata/properties" xmlns:ns2="8f24ef9b-95b4-4293-875e-7f81973d0082" xmlns:ns3="97f025cf-1f64-40c9-95cf-82e4c75617c7" targetNamespace="http://schemas.microsoft.com/office/2006/metadata/properties" ma:root="true" ma:fieldsID="f30157bd6c6e6c03b0b65ff5b1fe9bef" ns2:_="" ns3:_="">
    <xsd:import namespace="8f24ef9b-95b4-4293-875e-7f81973d0082"/>
    <xsd:import namespace="97f025cf-1f64-40c9-95cf-82e4c7561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4ef9b-95b4-4293-875e-7f81973d0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tato consenso" ma:internalName="Stato_x0020_consenso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025cf-1f64-40c9-95cf-82e4c7561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037e20-7346-4395-9a8a-880e5562079e}" ma:internalName="TaxCatchAll" ma:showField="CatchAllData" ma:web="97f025cf-1f64-40c9-95cf-82e4c7561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A7D8E-E255-4247-AF2C-5C603626B6C3}">
  <ds:schemaRefs>
    <ds:schemaRef ds:uri="http://schemas.microsoft.com/office/2006/metadata/properties"/>
    <ds:schemaRef ds:uri="http://schemas.microsoft.com/office/infopath/2007/PartnerControls"/>
    <ds:schemaRef ds:uri="8f24ef9b-95b4-4293-875e-7f81973d0082"/>
    <ds:schemaRef ds:uri="97f025cf-1f64-40c9-95cf-82e4c75617c7"/>
  </ds:schemaRefs>
</ds:datastoreItem>
</file>

<file path=customXml/itemProps2.xml><?xml version="1.0" encoding="utf-8"?>
<ds:datastoreItem xmlns:ds="http://schemas.openxmlformats.org/officeDocument/2006/customXml" ds:itemID="{FCF36132-423A-4CCB-9C3A-B7B7FEA5B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76969-0193-4D6C-8756-06611E234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4ef9b-95b4-4293-875e-7f81973d0082"/>
    <ds:schemaRef ds:uri="97f025cf-1f64-40c9-95cf-82e4c7561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documento.dotx</Template>
  <TotalTime>1347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claudia.lazzaro</dc:creator>
  <cp:keywords/>
  <dc:description/>
  <cp:lastModifiedBy>Claudia Lazzaro</cp:lastModifiedBy>
  <cp:revision>21</cp:revision>
  <dcterms:created xsi:type="dcterms:W3CDTF">2024-01-30T17:40:00Z</dcterms:created>
  <dcterms:modified xsi:type="dcterms:W3CDTF">2024-08-30T05:13:00Z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0x010100F77D32C068C862478D594EE788A870E2</vt:lpwstr>
  </property>
  <property fmtid="{D5CDD505-2E9C-101B-9397-08002B2CF9AE}" pid="3" name="MediaServiceImageTags">
    <vt:lpwstr/>
  </property>
</Properties>
</file>