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3C54" w14:textId="77777777" w:rsidR="000D65E3" w:rsidRPr="00EB5649" w:rsidRDefault="000D65E3" w:rsidP="000D65E3">
      <w:pPr>
        <w:pStyle w:val="Titolo1"/>
        <w:rPr>
          <w:lang w:val="en-GB"/>
        </w:rPr>
      </w:pPr>
      <w:r w:rsidRPr="000D65E3">
        <w:rPr>
          <w:lang w:val="en"/>
        </w:rPr>
        <w:t>REQUEST FORM FOR THE EXERCISE OF RIGHTS</w:t>
      </w:r>
    </w:p>
    <w:p w14:paraId="5505FF97" w14:textId="5383892B" w:rsidR="00960EEB" w:rsidRPr="00EB5649" w:rsidRDefault="007346C6" w:rsidP="00FE73A9">
      <w:pPr>
        <w:pStyle w:val="Sottotitolo"/>
        <w:rPr>
          <w:lang w:val="en-GB"/>
        </w:rPr>
      </w:pPr>
      <w:r w:rsidRPr="00EB5649">
        <w:rPr>
          <w:lang w:val="en-GB"/>
        </w:rPr>
        <w:t>ar</w:t>
      </w:r>
      <w:r w:rsidR="003D05EC">
        <w:rPr>
          <w:lang w:val="en-GB"/>
        </w:rPr>
        <w:t>ticles</w:t>
      </w:r>
      <w:r w:rsidRPr="00EB5649">
        <w:rPr>
          <w:lang w:val="en-GB"/>
        </w:rPr>
        <w:t xml:space="preserve"> 15-22 </w:t>
      </w:r>
      <w:r w:rsidR="000D65E3" w:rsidRPr="00EB5649">
        <w:rPr>
          <w:lang w:val="en-GB"/>
        </w:rPr>
        <w:t xml:space="preserve">of </w:t>
      </w:r>
      <w:r w:rsidR="005577EF" w:rsidRPr="00EB5649">
        <w:rPr>
          <w:lang w:val="en-GB"/>
        </w:rPr>
        <w:t>Regulation</w:t>
      </w:r>
      <w:r w:rsidRPr="00EB5649">
        <w:rPr>
          <w:lang w:val="en-GB"/>
        </w:rPr>
        <w:t xml:space="preserve"> (UE) 2016/679</w:t>
      </w:r>
    </w:p>
    <w:p w14:paraId="31E12157" w14:textId="16E45216" w:rsidR="001F369E" w:rsidRPr="00EB5649" w:rsidRDefault="009C1022" w:rsidP="001F369E">
      <w:pPr>
        <w:jc w:val="both"/>
        <w:rPr>
          <w:b/>
          <w:bCs/>
          <w:lang w:val="en-GB"/>
        </w:rPr>
      </w:pPr>
      <w:r w:rsidRPr="00EB5649">
        <w:rPr>
          <w:b/>
          <w:bCs/>
          <w:lang w:val="en-GB"/>
        </w:rPr>
        <w:t xml:space="preserve">The undersigned, attaching </w:t>
      </w:r>
      <w:r w:rsidR="0055721C">
        <w:rPr>
          <w:b/>
          <w:bCs/>
          <w:lang w:val="en-GB"/>
        </w:rPr>
        <w:t xml:space="preserve">an </w:t>
      </w:r>
      <w:r w:rsidRPr="00EB5649">
        <w:rPr>
          <w:b/>
          <w:bCs/>
          <w:lang w:val="en-GB"/>
        </w:rPr>
        <w:t>identity document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44"/>
        <w:gridCol w:w="6804"/>
      </w:tblGrid>
      <w:tr w:rsidR="007346C6" w:rsidRPr="0074772F" w14:paraId="17B1BCA7" w14:textId="77777777" w:rsidTr="00EB245B">
        <w:trPr>
          <w:trHeight w:val="36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0B4D" w14:textId="22A3B35E" w:rsidR="007346C6" w:rsidRDefault="0055721C" w:rsidP="00C93CCD">
            <w:pPr>
              <w:pStyle w:val="Nessunaspaziatura"/>
              <w:ind w:left="127" w:right="-160"/>
            </w:pPr>
            <w:r>
              <w:t>First name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C084C0" w14:textId="77777777" w:rsidR="007346C6" w:rsidRPr="0074772F" w:rsidRDefault="007346C6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  <w:tr w:rsidR="007346C6" w:rsidRPr="0074772F" w14:paraId="3F0A2E8E" w14:textId="77777777" w:rsidTr="00EB245B">
        <w:trPr>
          <w:trHeight w:val="36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F12BC" w14:textId="575B4575" w:rsidR="007346C6" w:rsidRDefault="0055721C" w:rsidP="00C93CCD">
            <w:pPr>
              <w:pStyle w:val="Nessunaspaziatura"/>
              <w:ind w:left="127" w:right="-160"/>
            </w:pPr>
            <w:r>
              <w:t>Last name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9E7563" w14:textId="77777777" w:rsidR="007346C6" w:rsidRPr="0074772F" w:rsidRDefault="007346C6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  <w:tr w:rsidR="007346C6" w:rsidRPr="0074772F" w14:paraId="0659B98B" w14:textId="77777777" w:rsidTr="00EB245B">
        <w:trPr>
          <w:trHeight w:val="36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E464" w14:textId="2201D47D" w:rsidR="007346C6" w:rsidRDefault="005577EF" w:rsidP="00C93CCD">
            <w:pPr>
              <w:pStyle w:val="Nessunaspaziatura"/>
              <w:ind w:left="127" w:right="-160"/>
            </w:pPr>
            <w:r>
              <w:t>Place of birth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4E8BE5" w14:textId="77777777" w:rsidR="007346C6" w:rsidRPr="0074772F" w:rsidRDefault="007346C6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  <w:tr w:rsidR="007346C6" w:rsidRPr="0074772F" w14:paraId="3210A7BB" w14:textId="77777777" w:rsidTr="00EB245B">
        <w:trPr>
          <w:trHeight w:val="43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CBCF" w14:textId="5463B472" w:rsidR="007346C6" w:rsidRDefault="005577EF" w:rsidP="00C93CCD">
            <w:pPr>
              <w:pStyle w:val="Nessunaspaziatura"/>
              <w:ind w:left="127" w:right="-160"/>
            </w:pPr>
            <w:r>
              <w:t>Date of birth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AA9486" w14:textId="77777777" w:rsidR="007346C6" w:rsidRPr="0074772F" w:rsidRDefault="007346C6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  <w:tr w:rsidR="000D5978" w:rsidRPr="0074772F" w14:paraId="33CBCFE2" w14:textId="77777777" w:rsidTr="00EB245B">
        <w:trPr>
          <w:trHeight w:val="43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E490D" w14:textId="2E07D8E4" w:rsidR="000D5978" w:rsidRDefault="005577EF" w:rsidP="00C93CCD">
            <w:pPr>
              <w:pStyle w:val="Nessunaspaziatura"/>
              <w:ind w:left="127" w:right="-160"/>
            </w:pPr>
            <w:r>
              <w:t>Reply contact details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35535C" w14:textId="77777777" w:rsidR="000D5978" w:rsidRPr="0074772F" w:rsidRDefault="000D5978" w:rsidP="00C93CCD">
            <w:pPr>
              <w:pStyle w:val="Nessunaspaziatura"/>
              <w:ind w:left="127" w:right="-160"/>
              <w:rPr>
                <w:highlight w:val="yellow"/>
              </w:rPr>
            </w:pPr>
          </w:p>
        </w:tc>
      </w:tr>
    </w:tbl>
    <w:p w14:paraId="5343AA70" w14:textId="0BC67B68" w:rsidR="00EF4419" w:rsidRPr="00EB5649" w:rsidRDefault="009C1022" w:rsidP="00DA757A">
      <w:pPr>
        <w:spacing w:before="240"/>
        <w:ind w:right="-58"/>
        <w:jc w:val="both"/>
        <w:rPr>
          <w:rStyle w:val="Titolo3Carattere"/>
          <w:lang w:val="en-GB"/>
        </w:rPr>
      </w:pPr>
      <w:r w:rsidRPr="00EB5649">
        <w:rPr>
          <w:rStyle w:val="Titolo3Carattere"/>
          <w:lang w:val="en-GB"/>
        </w:rPr>
        <w:t xml:space="preserve">aware of the rights </w:t>
      </w:r>
      <w:r w:rsidR="002254C5">
        <w:rPr>
          <w:rStyle w:val="Titolo3Carattere"/>
          <w:lang w:val="en-GB"/>
        </w:rPr>
        <w:t>set forth</w:t>
      </w:r>
      <w:r w:rsidRPr="00EB5649">
        <w:rPr>
          <w:rStyle w:val="Titolo3Carattere"/>
          <w:lang w:val="en-GB"/>
        </w:rPr>
        <w:t xml:space="preserve"> in </w:t>
      </w:r>
      <w:r w:rsidR="00CB6985">
        <w:rPr>
          <w:rStyle w:val="Titolo3Carattere"/>
          <w:lang w:val="en-GB"/>
        </w:rPr>
        <w:t>A</w:t>
      </w:r>
      <w:r w:rsidRPr="00EB5649">
        <w:rPr>
          <w:rStyle w:val="Titolo3Carattere"/>
          <w:lang w:val="en-GB"/>
        </w:rPr>
        <w:t xml:space="preserve">rticles 15-22 of Regulation (EU) 2016/679 (GDPR) and the criminal sanctions referred to in the art. 76 of the Presidential Decree 28 December 2000 n. 445 under </w:t>
      </w:r>
      <w:r w:rsidR="00945CBE">
        <w:rPr>
          <w:rStyle w:val="Titolo3Carattere"/>
          <w:lang w:val="en-GB"/>
        </w:rPr>
        <w:t>their</w:t>
      </w:r>
      <w:r w:rsidRPr="00EB5649">
        <w:rPr>
          <w:rStyle w:val="Titolo3Carattere"/>
          <w:lang w:val="en-GB"/>
        </w:rPr>
        <w:t xml:space="preserve"> own responsibility</w:t>
      </w:r>
    </w:p>
    <w:p w14:paraId="652D0C8E" w14:textId="7B7000BE" w:rsidR="00DA757A" w:rsidRPr="00945CBE" w:rsidRDefault="006306A8" w:rsidP="00EF4419">
      <w:pPr>
        <w:ind w:right="-58"/>
        <w:jc w:val="center"/>
        <w:rPr>
          <w:lang w:val="en-GB"/>
        </w:rPr>
      </w:pPr>
      <w:r w:rsidRPr="006306A8">
        <w:rPr>
          <w:b/>
          <w:bCs/>
          <w:lang w:val="en"/>
        </w:rPr>
        <w:t>DECLARE</w:t>
      </w:r>
      <w:r>
        <w:rPr>
          <w:b/>
          <w:bCs/>
          <w:lang w:val="en"/>
        </w:rPr>
        <w:t>S</w:t>
      </w:r>
      <w:r w:rsidRPr="006306A8">
        <w:rPr>
          <w:b/>
          <w:bCs/>
          <w:lang w:val="en"/>
        </w:rPr>
        <w:t xml:space="preserve"> </w:t>
      </w:r>
      <w:r w:rsidR="00945CBE" w:rsidRPr="00945CBE">
        <w:rPr>
          <w:b/>
          <w:bCs/>
          <w:lang w:val="en-GB"/>
        </w:rPr>
        <w:t>THEIR INTENT TO EXERCISE THE FOLLOWING RIGHT(S):</w:t>
      </w:r>
    </w:p>
    <w:p w14:paraId="53A31096" w14:textId="61389B73" w:rsidR="00E41880" w:rsidRPr="00EB5649" w:rsidRDefault="0015638E" w:rsidP="00111CE6">
      <w:pPr>
        <w:pStyle w:val="Elencopuntato"/>
        <w:numPr>
          <w:ilvl w:val="0"/>
          <w:numId w:val="0"/>
        </w:numPr>
        <w:ind w:right="-58"/>
        <w:jc w:val="both"/>
        <w:rPr>
          <w:lang w:val="en-GB"/>
        </w:rPr>
      </w:pPr>
      <w:r w:rsidRPr="00EB5649">
        <w:rPr>
          <w:i/>
          <w:iCs/>
          <w:lang w:val="en-GB"/>
        </w:rPr>
        <w:t>(</w:t>
      </w:r>
      <w:r w:rsidR="00061950" w:rsidRPr="00EB5649">
        <w:rPr>
          <w:i/>
          <w:iCs/>
          <w:lang w:val="en-GB"/>
        </w:rPr>
        <w:t>specify the subject of the request and which right(s) you intend to exercise</w:t>
      </w:r>
      <w:r w:rsidRPr="00EB5649">
        <w:rPr>
          <w:i/>
          <w:iCs/>
          <w:lang w:val="en-GB"/>
        </w:rPr>
        <w:t>)</w:t>
      </w:r>
      <w:r w:rsidRPr="00EB5649">
        <w:rPr>
          <w:lang w:val="en-GB"/>
        </w:rPr>
        <w:t xml:space="preserve"> </w:t>
      </w:r>
      <w:r w:rsidR="00E41880" w:rsidRPr="00EB5649">
        <w:rPr>
          <w:lang w:val="en-GB"/>
        </w:rPr>
        <w:t>_______________________</w:t>
      </w:r>
    </w:p>
    <w:p w14:paraId="2AF2AD4D" w14:textId="1D36F754" w:rsidR="0015638E" w:rsidRPr="00EB5649" w:rsidRDefault="0015638E" w:rsidP="00111CE6">
      <w:pPr>
        <w:pStyle w:val="Elencopuntato"/>
        <w:numPr>
          <w:ilvl w:val="0"/>
          <w:numId w:val="0"/>
        </w:numPr>
        <w:ind w:right="-58"/>
        <w:jc w:val="both"/>
        <w:rPr>
          <w:lang w:val="en-GB"/>
        </w:rPr>
      </w:pPr>
      <w:r w:rsidRPr="00EB5649">
        <w:rPr>
          <w:lang w:val="en-GB"/>
        </w:rPr>
        <w:t>______________</w:t>
      </w:r>
      <w:r w:rsidR="00111CE6" w:rsidRPr="00EB5649">
        <w:rPr>
          <w:lang w:val="en-GB"/>
        </w:rPr>
        <w:t>__</w:t>
      </w:r>
      <w:r w:rsidRPr="00EB5649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5CC32" w14:textId="77777777" w:rsidR="00E41880" w:rsidRPr="00EB5649" w:rsidRDefault="00E41880" w:rsidP="00E41880">
      <w:pPr>
        <w:pStyle w:val="Elencopuntato"/>
        <w:numPr>
          <w:ilvl w:val="0"/>
          <w:numId w:val="0"/>
        </w:numPr>
        <w:ind w:right="-58"/>
        <w:jc w:val="both"/>
        <w:rPr>
          <w:lang w:val="en-GB"/>
        </w:rPr>
      </w:pPr>
      <w:r w:rsidRPr="00EB5649">
        <w:rPr>
          <w:lang w:val="en-GB"/>
        </w:rPr>
        <w:t>____________________________________________________________________________________________</w:t>
      </w:r>
    </w:p>
    <w:p w14:paraId="200AA2DB" w14:textId="77777777" w:rsidR="00E41880" w:rsidRPr="00EB5649" w:rsidRDefault="00E41880" w:rsidP="00111CE6">
      <w:pPr>
        <w:pStyle w:val="Elencopuntato"/>
        <w:numPr>
          <w:ilvl w:val="0"/>
          <w:numId w:val="0"/>
        </w:numPr>
        <w:ind w:right="-58"/>
        <w:jc w:val="both"/>
        <w:rPr>
          <w:lang w:val="en-GB"/>
        </w:rPr>
      </w:pPr>
    </w:p>
    <w:p w14:paraId="04446CDA" w14:textId="0A061CF6" w:rsidR="007672F3" w:rsidRPr="00EB5649" w:rsidRDefault="00061950" w:rsidP="00E179CB">
      <w:pPr>
        <w:pStyle w:val="Elencopuntato"/>
        <w:numPr>
          <w:ilvl w:val="0"/>
          <w:numId w:val="0"/>
        </w:numPr>
        <w:spacing w:before="480"/>
        <w:ind w:right="-57"/>
        <w:contextualSpacing w:val="0"/>
        <w:jc w:val="both"/>
        <w:rPr>
          <w:lang w:val="en-GB"/>
        </w:rPr>
      </w:pPr>
      <w:r w:rsidRPr="00EB5649">
        <w:rPr>
          <w:lang w:val="en-GB"/>
        </w:rPr>
        <w:t>This request concerns (indicate the relationship with the organization (e.g. candidate), the personal data, the categories of data or the processing referred to</w:t>
      </w:r>
      <w:r w:rsidR="00DA757A" w:rsidRPr="00EB5649">
        <w:rPr>
          <w:lang w:val="en-GB"/>
        </w:rPr>
        <w:t xml:space="preserve">): </w:t>
      </w:r>
      <w:r w:rsidR="000D5978" w:rsidRPr="00EB5649">
        <w:rPr>
          <w:lang w:val="en-GB"/>
        </w:rPr>
        <w:t>_______________________________</w:t>
      </w:r>
      <w:r w:rsidR="002A235C" w:rsidRPr="00EB5649">
        <w:rPr>
          <w:lang w:val="en-GB"/>
        </w:rPr>
        <w:br/>
      </w:r>
      <w:r w:rsidR="00DA757A" w:rsidRPr="00EB5649">
        <w:rPr>
          <w:lang w:val="en-GB"/>
        </w:rPr>
        <w:t>______________________________________________________________________________</w:t>
      </w:r>
      <w:r w:rsidR="000D5978" w:rsidRPr="00EB5649">
        <w:rPr>
          <w:lang w:val="en-GB"/>
        </w:rPr>
        <w:t>____________</w:t>
      </w:r>
      <w:r w:rsidR="00DA757A" w:rsidRPr="00EB5649">
        <w:rPr>
          <w:lang w:val="en-GB"/>
        </w:rPr>
        <w:t>__</w:t>
      </w:r>
      <w:r w:rsidR="00DA757A" w:rsidRPr="00EB5649">
        <w:rPr>
          <w:lang w:val="en-GB"/>
        </w:rPr>
        <w:br/>
        <w:t>________________________________________________________________________________________________________________________________________________________________________________________</w:t>
      </w:r>
      <w:r w:rsidR="002A235C" w:rsidRPr="00EB5649">
        <w:rPr>
          <w:lang w:val="en-GB"/>
        </w:rPr>
        <w:br/>
      </w:r>
      <w:r w:rsidR="00DA757A" w:rsidRPr="00EB5649">
        <w:rPr>
          <w:lang w:val="en-GB"/>
        </w:rPr>
        <w:t>________________________________________________________________________________________________________________________________________________________________________________________</w:t>
      </w:r>
      <w:r w:rsidR="000D5978" w:rsidRPr="00EB5649">
        <w:rPr>
          <w:lang w:val="en-GB"/>
        </w:rPr>
        <w:t>____________________________________________________________________________________________</w:t>
      </w:r>
    </w:p>
    <w:p w14:paraId="29551B49" w14:textId="77777777" w:rsidR="007672F3" w:rsidRPr="00EB5649" w:rsidRDefault="007672F3" w:rsidP="00E179CB">
      <w:pPr>
        <w:pStyle w:val="Elencopuntato"/>
        <w:numPr>
          <w:ilvl w:val="0"/>
          <w:numId w:val="0"/>
        </w:numPr>
        <w:spacing w:before="480"/>
        <w:ind w:right="-57"/>
        <w:contextualSpacing w:val="0"/>
        <w:jc w:val="both"/>
        <w:rPr>
          <w:i/>
          <w:iCs/>
          <w:lang w:val="en-GB"/>
        </w:rPr>
      </w:pPr>
    </w:p>
    <w:p w14:paraId="267A135D" w14:textId="2A9E7A17" w:rsidR="00EB245B" w:rsidRPr="00EB5649" w:rsidRDefault="00061950" w:rsidP="00061950">
      <w:pPr>
        <w:pStyle w:val="Elencopuntato"/>
        <w:numPr>
          <w:ilvl w:val="0"/>
          <w:numId w:val="0"/>
        </w:numPr>
        <w:spacing w:before="480"/>
        <w:ind w:right="-57"/>
        <w:contextualSpacing w:val="0"/>
        <w:jc w:val="both"/>
        <w:rPr>
          <w:i/>
          <w:iCs/>
          <w:lang w:val="en-GB"/>
        </w:rPr>
      </w:pPr>
      <w:r w:rsidRPr="00EB5649">
        <w:rPr>
          <w:i/>
          <w:iCs/>
          <w:lang w:val="en-GB"/>
        </w:rPr>
        <w:t xml:space="preserve">NOTE: Send the completed document to the contact details in the </w:t>
      </w:r>
      <w:r w:rsidR="00945CBE">
        <w:rPr>
          <w:i/>
          <w:iCs/>
          <w:lang w:val="en-GB"/>
        </w:rPr>
        <w:t>privacy notice</w:t>
      </w:r>
      <w:r w:rsidRPr="00EB5649">
        <w:rPr>
          <w:i/>
          <w:iCs/>
          <w:lang w:val="en-GB"/>
        </w:rPr>
        <w:t>.</w:t>
      </w:r>
    </w:p>
    <w:sectPr w:rsidR="00EB245B" w:rsidRPr="00EB5649" w:rsidSect="007346C6">
      <w:headerReference w:type="default" r:id="rId10"/>
      <w:footerReference w:type="default" r:id="rId11"/>
      <w:pgSz w:w="11906" w:h="16838"/>
      <w:pgMar w:top="1418" w:right="1304" w:bottom="1134" w:left="130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C03B" w14:textId="77777777" w:rsidR="00C2735B" w:rsidRDefault="00C2735B" w:rsidP="00FE73A9">
      <w:r>
        <w:separator/>
      </w:r>
    </w:p>
  </w:endnote>
  <w:endnote w:type="continuationSeparator" w:id="0">
    <w:p w14:paraId="036DD22A" w14:textId="77777777" w:rsidR="00C2735B" w:rsidRDefault="00C2735B" w:rsidP="00FE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1828" w14:textId="65002B0C" w:rsidR="00960EEB" w:rsidRDefault="002C1BA7" w:rsidP="00FE73A9">
    <w:pPr>
      <w:pStyle w:val="Pidipagina1"/>
    </w:pPr>
    <w:r>
      <w:t>M10</w:t>
    </w:r>
    <w:r w:rsidR="008E1532">
      <w:t xml:space="preserve"> – v.</w:t>
    </w:r>
    <w:r w:rsidR="008E1532" w:rsidRPr="00A10F68">
      <w:rPr>
        <w:kern w:val="0"/>
        <w14:ligatures w14:val="none"/>
      </w:rPr>
      <w:t xml:space="preserve"> </w:t>
    </w:r>
    <w:r w:rsidR="001B630A" w:rsidRPr="001B630A">
      <w:rPr>
        <w:kern w:val="0"/>
        <w14:ligatures w14:val="none"/>
      </w:rPr>
      <w:t>1 – 30/08/2024</w:t>
    </w:r>
    <w:r w:rsidR="00960EEB" w:rsidRPr="009F2419">
      <w:ptab w:relativeTo="margin" w:alignment="center" w:leader="none"/>
    </w:r>
    <w:r w:rsidR="00960EEB" w:rsidRPr="009F2419">
      <w:ptab w:relativeTo="margin" w:alignment="right" w:leader="none"/>
    </w:r>
    <w:r w:rsidR="0060415C" w:rsidRPr="0060415C">
      <w:t>Pa</w:t>
    </w:r>
    <w:r w:rsidR="00061950">
      <w:t>ge</w:t>
    </w:r>
    <w:r w:rsidR="0060415C" w:rsidRPr="0060415C">
      <w:t xml:space="preserve"> | </w:t>
    </w:r>
    <w:r w:rsidR="0060415C" w:rsidRPr="0060415C">
      <w:fldChar w:fldCharType="begin"/>
    </w:r>
    <w:r w:rsidR="0060415C" w:rsidRPr="0060415C">
      <w:instrText>PAGE   \* MERGEFORMAT</w:instrText>
    </w:r>
    <w:r w:rsidR="0060415C" w:rsidRPr="0060415C">
      <w:fldChar w:fldCharType="separate"/>
    </w:r>
    <w:r w:rsidR="0060415C" w:rsidRPr="0060415C">
      <w:t>1</w:t>
    </w:r>
    <w:r w:rsidR="0060415C" w:rsidRPr="0060415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A5A9" w14:textId="77777777" w:rsidR="00C2735B" w:rsidRDefault="00C2735B" w:rsidP="00FE73A9">
      <w:r>
        <w:separator/>
      </w:r>
    </w:p>
  </w:footnote>
  <w:footnote w:type="continuationSeparator" w:id="0">
    <w:p w14:paraId="379DD58B" w14:textId="77777777" w:rsidR="00C2735B" w:rsidRDefault="00C2735B" w:rsidP="00FE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0FAB" w14:textId="6C80B656" w:rsidR="00960EEB" w:rsidRPr="00EB5649" w:rsidRDefault="00061950" w:rsidP="00061950">
    <w:pPr>
      <w:pStyle w:val="Intestazione"/>
      <w:rPr>
        <w:lang w:val="en-GB"/>
      </w:rPr>
    </w:pPr>
    <w:r w:rsidRPr="00EB5649">
      <w:rPr>
        <w:lang w:val="en-GB"/>
      </w:rPr>
      <w:t>REQUEST FORM FOR THE EXERCISE OF RIGHTS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740DE"/>
    <w:multiLevelType w:val="hybridMultilevel"/>
    <w:tmpl w:val="25D0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71BF"/>
    <w:multiLevelType w:val="hybridMultilevel"/>
    <w:tmpl w:val="90547926"/>
    <w:lvl w:ilvl="0" w:tplc="32D81430">
      <w:start w:val="1"/>
      <w:numFmt w:val="decimal"/>
      <w:pStyle w:val="Elencopuntato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6332D"/>
    <w:multiLevelType w:val="hybridMultilevel"/>
    <w:tmpl w:val="FD3CA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83773">
    <w:abstractNumId w:val="1"/>
  </w:num>
  <w:num w:numId="2" w16cid:durableId="306133975">
    <w:abstractNumId w:val="2"/>
  </w:num>
  <w:num w:numId="3" w16cid:durableId="14395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6"/>
    <w:rsid w:val="00000326"/>
    <w:rsid w:val="00054BE5"/>
    <w:rsid w:val="00061950"/>
    <w:rsid w:val="000D5978"/>
    <w:rsid w:val="000D65E3"/>
    <w:rsid w:val="00111CE6"/>
    <w:rsid w:val="0015638E"/>
    <w:rsid w:val="001A0A40"/>
    <w:rsid w:val="001B630A"/>
    <w:rsid w:val="001F369E"/>
    <w:rsid w:val="002254C5"/>
    <w:rsid w:val="002930CB"/>
    <w:rsid w:val="002A235C"/>
    <w:rsid w:val="002C1BA7"/>
    <w:rsid w:val="003D05EC"/>
    <w:rsid w:val="00407A09"/>
    <w:rsid w:val="00474F67"/>
    <w:rsid w:val="004A0B4D"/>
    <w:rsid w:val="004F41F0"/>
    <w:rsid w:val="0055721C"/>
    <w:rsid w:val="005577EF"/>
    <w:rsid w:val="00592F73"/>
    <w:rsid w:val="005D5C11"/>
    <w:rsid w:val="0060415C"/>
    <w:rsid w:val="006306A8"/>
    <w:rsid w:val="00632ECC"/>
    <w:rsid w:val="006A6AE1"/>
    <w:rsid w:val="006E7F28"/>
    <w:rsid w:val="007346C6"/>
    <w:rsid w:val="007672F3"/>
    <w:rsid w:val="007D1F59"/>
    <w:rsid w:val="00882DA2"/>
    <w:rsid w:val="008E1532"/>
    <w:rsid w:val="008F1EDE"/>
    <w:rsid w:val="00945CBE"/>
    <w:rsid w:val="00960EEB"/>
    <w:rsid w:val="009C1022"/>
    <w:rsid w:val="009C7CE2"/>
    <w:rsid w:val="00A420BE"/>
    <w:rsid w:val="00C017E9"/>
    <w:rsid w:val="00C2735B"/>
    <w:rsid w:val="00CB6985"/>
    <w:rsid w:val="00D871C5"/>
    <w:rsid w:val="00DA757A"/>
    <w:rsid w:val="00DE4454"/>
    <w:rsid w:val="00E179CB"/>
    <w:rsid w:val="00E41880"/>
    <w:rsid w:val="00E57466"/>
    <w:rsid w:val="00E73A7B"/>
    <w:rsid w:val="00EB245B"/>
    <w:rsid w:val="00EB5649"/>
    <w:rsid w:val="00EF4419"/>
    <w:rsid w:val="00F24AF0"/>
    <w:rsid w:val="00F86346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5A2D1"/>
  <w15:chartTrackingRefBased/>
  <w15:docId w15:val="{39EB2B56-5E07-4E7A-A75F-5AE9B118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3A9"/>
    <w:pPr>
      <w:spacing w:line="360" w:lineRule="auto"/>
    </w:pPr>
  </w:style>
  <w:style w:type="paragraph" w:styleId="Titolo1">
    <w:name w:val="heading 1"/>
    <w:basedOn w:val="Titolo2"/>
    <w:next w:val="Normale"/>
    <w:link w:val="Titolo1Carattere"/>
    <w:uiPriority w:val="9"/>
    <w:qFormat/>
    <w:rsid w:val="00960EEB"/>
    <w:pPr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0EEB"/>
    <w:pPr>
      <w:spacing w:after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0EEB"/>
    <w:pPr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0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0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0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0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0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0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0EE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0EE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0EEB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0E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0E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0E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0E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0E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0E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0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0EEB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0EEB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0EEB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60E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0E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0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0E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0EEB"/>
    <w:rPr>
      <w:b/>
      <w:bCs/>
      <w:smallCaps/>
      <w:color w:val="0F4761" w:themeColor="accent1" w:themeShade="BF"/>
      <w:spacing w:val="5"/>
    </w:rPr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960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960EEB"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960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960EEB"/>
  </w:style>
  <w:style w:type="table" w:customStyle="1" w:styleId="Grigliatabella1">
    <w:name w:val="Griglia tabella1"/>
    <w:basedOn w:val="Tabellanormale"/>
    <w:next w:val="Grigliatabella"/>
    <w:uiPriority w:val="39"/>
    <w:rsid w:val="00960EE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960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60EEB"/>
  </w:style>
  <w:style w:type="paragraph" w:styleId="Pidipagina">
    <w:name w:val="footer"/>
    <w:basedOn w:val="Normale"/>
    <w:link w:val="PidipaginaCarattere1"/>
    <w:uiPriority w:val="99"/>
    <w:unhideWhenUsed/>
    <w:rsid w:val="00960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60EEB"/>
  </w:style>
  <w:style w:type="table" w:styleId="Grigliatabella">
    <w:name w:val="Table Grid"/>
    <w:basedOn w:val="Tabellanormale"/>
    <w:uiPriority w:val="39"/>
    <w:rsid w:val="009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">
    <w:name w:val="Elenco puntato"/>
    <w:basedOn w:val="Paragrafoelenco"/>
    <w:link w:val="ElencopuntatoCarattere"/>
    <w:qFormat/>
    <w:rsid w:val="00D871C5"/>
    <w:pPr>
      <w:numPr>
        <w:numId w:val="1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871C5"/>
  </w:style>
  <w:style w:type="character" w:customStyle="1" w:styleId="ElencopuntatoCarattere">
    <w:name w:val="Elenco puntato Carattere"/>
    <w:basedOn w:val="ParagrafoelencoCarattere"/>
    <w:link w:val="Elencopuntato"/>
    <w:rsid w:val="00D871C5"/>
  </w:style>
  <w:style w:type="paragraph" w:styleId="Nessunaspaziatura">
    <w:name w:val="No Spacing"/>
    <w:uiPriority w:val="1"/>
    <w:qFormat/>
    <w:rsid w:val="007346C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A0B4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B4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5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5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5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5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5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lazzaro\Xifram%20Srl\PrivacyStudio%20-%20Documenti\PROCEDURE%20INTERNE\Doc%20da%20valutare\MOP%20-%20Modello%20organizzativo%20privacy\2023\Modello%20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D32C068C862478D594EE788A870E2" ma:contentTypeVersion="18" ma:contentTypeDescription="Creare un nuovo documento." ma:contentTypeScope="" ma:versionID="392caf23f7f27d29e06dc868ba941526">
  <xsd:schema xmlns:xsd="http://www.w3.org/2001/XMLSchema" xmlns:xs="http://www.w3.org/2001/XMLSchema" xmlns:p="http://schemas.microsoft.com/office/2006/metadata/properties" xmlns:ns2="8f24ef9b-95b4-4293-875e-7f81973d0082" xmlns:ns3="97f025cf-1f64-40c9-95cf-82e4c75617c7" targetNamespace="http://schemas.microsoft.com/office/2006/metadata/properties" ma:root="true" ma:fieldsID="f30157bd6c6e6c03b0b65ff5b1fe9bef" ns2:_="" ns3:_="">
    <xsd:import namespace="8f24ef9b-95b4-4293-875e-7f81973d0082"/>
    <xsd:import namespace="97f025cf-1f64-40c9-95cf-82e4c756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ef9b-95b4-4293-875e-7f81973d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25cf-1f64-40c9-95cf-82e4c7561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037e20-7346-4395-9a8a-880e5562079e}" ma:internalName="TaxCatchAll" ma:showField="CatchAllData" ma:web="97f025cf-1f64-40c9-95cf-82e4c756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4ef9b-95b4-4293-875e-7f81973d0082">
      <Terms xmlns="http://schemas.microsoft.com/office/infopath/2007/PartnerControls"/>
    </lcf76f155ced4ddcb4097134ff3c332f>
    <TaxCatchAll xmlns="97f025cf-1f64-40c9-95cf-82e4c75617c7" xsi:nil="true"/>
    <_Flow_SignoffStatus xmlns="8f24ef9b-95b4-4293-875e-7f81973d00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76969-0193-4D6C-8756-06611E234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4ef9b-95b4-4293-875e-7f81973d0082"/>
    <ds:schemaRef ds:uri="97f025cf-1f64-40c9-95cf-82e4c756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A7D8E-E255-4247-AF2C-5C603626B6C3}">
  <ds:schemaRefs>
    <ds:schemaRef ds:uri="http://schemas.microsoft.com/office/2006/metadata/properties"/>
    <ds:schemaRef ds:uri="http://schemas.microsoft.com/office/infopath/2007/PartnerControls"/>
    <ds:schemaRef ds:uri="8f24ef9b-95b4-4293-875e-7f81973d0082"/>
    <ds:schemaRef ds:uri="97f025cf-1f64-40c9-95cf-82e4c75617c7"/>
  </ds:schemaRefs>
</ds:datastoreItem>
</file>

<file path=customXml/itemProps3.xml><?xml version="1.0" encoding="utf-8"?>
<ds:datastoreItem xmlns:ds="http://schemas.openxmlformats.org/officeDocument/2006/customXml" ds:itemID="{FCF36132-423A-4CCB-9C3A-B7B7FEA5B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documento.dotx</Template>
  <TotalTime>1355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claudia.lazzaro</dc:creator>
  <cp:keywords/>
  <dc:description/>
  <cp:lastModifiedBy>Claudia Lazzaro</cp:lastModifiedBy>
  <cp:revision>32</cp:revision>
  <dcterms:created xsi:type="dcterms:W3CDTF">2024-01-30T17:40:00Z</dcterms:created>
  <dcterms:modified xsi:type="dcterms:W3CDTF">2024-12-27T16:10:00Z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0x010100F77D32C068C862478D594EE788A870E2</vt:lpwstr>
  </property>
  <property fmtid="{D5CDD505-2E9C-101B-9397-08002B2CF9AE}" pid="3" name="MediaServiceImageTags">
    <vt:lpwstr/>
  </property>
</Properties>
</file>